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CB97" w14:textId="3B009D2E" w:rsidR="00012F13" w:rsidRPr="009632F1" w:rsidRDefault="00007DB2" w:rsidP="004A0BB4">
      <w:pPr>
        <w:pStyle w:val="Ttulo1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REQUERIMENTO DE SOLICITAÇÃO DE DIPLOMA</w:t>
      </w:r>
    </w:p>
    <w:p w14:paraId="07F92611" w14:textId="77777777" w:rsidR="00012F13" w:rsidRPr="009632F1" w:rsidRDefault="00012F13" w:rsidP="00012F13">
      <w:pPr>
        <w:rPr>
          <w:rFonts w:ascii="Arial" w:hAnsi="Arial" w:cs="Arial"/>
        </w:rPr>
      </w:pPr>
    </w:p>
    <w:p w14:paraId="3ED2A72E" w14:textId="3A38EDC3" w:rsidR="00012F13" w:rsidRDefault="00012F13" w:rsidP="00385848">
      <w:pPr>
        <w:jc w:val="both"/>
        <w:rPr>
          <w:rFonts w:ascii="Arial" w:hAnsi="Arial" w:cs="Arial"/>
        </w:rPr>
      </w:pPr>
    </w:p>
    <w:p w14:paraId="17CA2F47" w14:textId="34AD5349" w:rsidR="00007DB2" w:rsidRDefault="00007DB2" w:rsidP="00007DB2">
      <w:pPr>
        <w:spacing w:line="360" w:lineRule="auto"/>
        <w:jc w:val="both"/>
        <w:rPr>
          <w:rFonts w:ascii="Arial" w:hAnsi="Arial" w:cs="Arial"/>
          <w:i/>
          <w:iCs/>
        </w:rPr>
      </w:pPr>
      <w:r w:rsidRPr="00007DB2">
        <w:rPr>
          <w:rFonts w:ascii="Arial" w:hAnsi="Arial" w:cs="Arial"/>
          <w:b/>
        </w:rPr>
        <w:t xml:space="preserve">NOME DO ALUNO, </w:t>
      </w:r>
      <w:r w:rsidRPr="00007DB2">
        <w:rPr>
          <w:rFonts w:ascii="Arial" w:hAnsi="Arial" w:cs="Arial"/>
        </w:rPr>
        <w:t xml:space="preserve">aluno(a) do Curso de </w:t>
      </w:r>
      <w:r w:rsidRPr="00007DB2">
        <w:rPr>
          <w:rFonts w:ascii="Arial" w:hAnsi="Arial" w:cs="Arial"/>
          <w:color w:val="FF0000"/>
        </w:rPr>
        <w:t>Mestrado</w:t>
      </w:r>
      <w:r w:rsidRPr="00007DB2">
        <w:rPr>
          <w:rFonts w:ascii="Arial" w:hAnsi="Arial" w:cs="Arial"/>
          <w:color w:val="FF0000"/>
        </w:rPr>
        <w:t>/</w:t>
      </w:r>
      <w:r w:rsidRPr="00007DB2">
        <w:rPr>
          <w:rFonts w:ascii="Arial" w:hAnsi="Arial" w:cs="Arial"/>
          <w:color w:val="FF0000"/>
          <w:u w:val="double"/>
        </w:rPr>
        <w:t>Doutorado</w:t>
      </w:r>
      <w:r w:rsidRPr="00007DB2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Engenharia Civil e Ambiental</w:t>
      </w:r>
      <w:r w:rsidRPr="00007DB2">
        <w:rPr>
          <w:rFonts w:ascii="Arial" w:hAnsi="Arial" w:cs="Arial"/>
        </w:rPr>
        <w:t>,</w:t>
      </w:r>
      <w:r w:rsidRPr="00007DB2">
        <w:rPr>
          <w:rFonts w:ascii="Arial" w:hAnsi="Arial" w:cs="Arial"/>
          <w:b/>
        </w:rPr>
        <w:t xml:space="preserve"> </w:t>
      </w:r>
      <w:r w:rsidRPr="00007DB2">
        <w:rPr>
          <w:rFonts w:ascii="Arial" w:hAnsi="Arial" w:cs="Arial"/>
        </w:rPr>
        <w:t xml:space="preserve">tendo cumprido todos os créditos curriculares exigidos e obtido aprovação no seu trabalho final, solicito a expedição do meu diploma de </w:t>
      </w:r>
      <w:r w:rsidRPr="00007DB2">
        <w:rPr>
          <w:rFonts w:ascii="Arial" w:hAnsi="Arial" w:cs="Arial"/>
          <w:b/>
        </w:rPr>
        <w:t>Mestre</w:t>
      </w:r>
      <w:r w:rsidRPr="00007DB2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 xml:space="preserve">Engenharia Civil e Ambiental – Área de Concentração: </w:t>
      </w:r>
      <w:r w:rsidRPr="00007DB2">
        <w:rPr>
          <w:rFonts w:ascii="Arial" w:hAnsi="Arial" w:cs="Arial"/>
          <w:color w:val="FF0000"/>
        </w:rPr>
        <w:t>Engenharia XXXXXXX</w:t>
      </w:r>
      <w:r>
        <w:rPr>
          <w:rFonts w:ascii="Arial" w:hAnsi="Arial" w:cs="Arial"/>
          <w:color w:val="FF0000"/>
        </w:rPr>
        <w:t xml:space="preserve"> </w:t>
      </w:r>
      <w:r w:rsidRPr="00007DB2">
        <w:rPr>
          <w:rFonts w:ascii="Arial" w:hAnsi="Arial" w:cs="Arial"/>
          <w:i/>
          <w:iCs/>
          <w:color w:val="FF0000"/>
        </w:rPr>
        <w:t>(Civil – Linha 1, 2, 3; Ambiental – Linha 4, 5, 6)</w:t>
      </w:r>
      <w:r w:rsidRPr="00007DB2">
        <w:rPr>
          <w:rFonts w:ascii="Arial" w:hAnsi="Arial" w:cs="Arial"/>
          <w:i/>
          <w:iCs/>
        </w:rPr>
        <w:t>.</w:t>
      </w:r>
    </w:p>
    <w:p w14:paraId="2070F6FE" w14:textId="77777777" w:rsidR="00007DB2" w:rsidRPr="00007DB2" w:rsidRDefault="00007DB2" w:rsidP="00007DB2">
      <w:pPr>
        <w:spacing w:line="360" w:lineRule="auto"/>
        <w:jc w:val="both"/>
        <w:rPr>
          <w:rFonts w:ascii="Arial" w:hAnsi="Arial" w:cs="Arial"/>
        </w:rPr>
      </w:pPr>
    </w:p>
    <w:p w14:paraId="42847116" w14:textId="28C024C0" w:rsidR="00007DB2" w:rsidRPr="00007DB2" w:rsidRDefault="00007DB2" w:rsidP="00007DB2">
      <w:pPr>
        <w:spacing w:line="360" w:lineRule="auto"/>
        <w:jc w:val="both"/>
        <w:rPr>
          <w:rFonts w:ascii="Arial" w:hAnsi="Arial" w:cs="Arial"/>
        </w:rPr>
      </w:pPr>
      <w:r w:rsidRPr="00007DB2">
        <w:rPr>
          <w:rFonts w:ascii="Arial" w:hAnsi="Arial" w:cs="Arial"/>
        </w:rPr>
        <w:t xml:space="preserve">Campus Prof. </w:t>
      </w:r>
      <w:proofErr w:type="spellStart"/>
      <w:r w:rsidRPr="00007DB2">
        <w:rPr>
          <w:rFonts w:ascii="Arial" w:hAnsi="Arial" w:cs="Arial"/>
        </w:rPr>
        <w:t>Soane</w:t>
      </w:r>
      <w:proofErr w:type="spellEnd"/>
      <w:r w:rsidRPr="00007DB2">
        <w:rPr>
          <w:rFonts w:ascii="Arial" w:hAnsi="Arial" w:cs="Arial"/>
        </w:rPr>
        <w:t xml:space="preserve"> Nazaré de Andrade, </w:t>
      </w:r>
    </w:p>
    <w:p w14:paraId="60758708" w14:textId="77777777" w:rsidR="00007DB2" w:rsidRDefault="00007DB2" w:rsidP="00385848">
      <w:pPr>
        <w:jc w:val="both"/>
        <w:rPr>
          <w:rFonts w:ascii="Arial" w:hAnsi="Arial" w:cs="Arial"/>
        </w:rPr>
      </w:pPr>
    </w:p>
    <w:p w14:paraId="46ACD91E" w14:textId="77777777" w:rsidR="009632F1" w:rsidRDefault="009632F1" w:rsidP="00385848">
      <w:pPr>
        <w:jc w:val="both"/>
        <w:rPr>
          <w:rFonts w:ascii="Arial" w:hAnsi="Arial" w:cs="Arial"/>
        </w:rPr>
      </w:pPr>
    </w:p>
    <w:p w14:paraId="04E4782A" w14:textId="77777777" w:rsidR="009632F1" w:rsidRPr="009632F1" w:rsidRDefault="009632F1" w:rsidP="00385848">
      <w:pPr>
        <w:jc w:val="both"/>
        <w:rPr>
          <w:rFonts w:ascii="Arial" w:hAnsi="Arial" w:cs="Arial"/>
        </w:rPr>
      </w:pPr>
    </w:p>
    <w:p w14:paraId="32647025" w14:textId="41041F1E" w:rsidR="00012F13" w:rsidRPr="009632F1" w:rsidRDefault="009632F1" w:rsidP="009632F1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__________</w:t>
      </w:r>
      <w:r w:rsidR="00012F13" w:rsidRPr="009632F1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_____</w:t>
      </w:r>
      <w:r w:rsidR="0025603C" w:rsidRPr="009632F1">
        <w:rPr>
          <w:rFonts w:ascii="Arial" w:hAnsi="Arial" w:cs="Arial"/>
          <w:color w:val="FF0000"/>
        </w:rPr>
        <w:t xml:space="preserve"> </w:t>
      </w:r>
      <w:r w:rsidR="00B84729" w:rsidRPr="009632F1">
        <w:rPr>
          <w:rFonts w:ascii="Arial" w:hAnsi="Arial" w:cs="Arial"/>
          <w:color w:val="FF0000"/>
        </w:rPr>
        <w:t xml:space="preserve">de </w:t>
      </w:r>
      <w:r>
        <w:rPr>
          <w:rFonts w:ascii="Arial" w:hAnsi="Arial" w:cs="Arial"/>
          <w:color w:val="FF0000"/>
        </w:rPr>
        <w:t>________</w:t>
      </w:r>
      <w:r w:rsidR="00385848" w:rsidRPr="009632F1">
        <w:rPr>
          <w:rFonts w:ascii="Arial" w:hAnsi="Arial" w:cs="Arial"/>
          <w:color w:val="FF0000"/>
        </w:rPr>
        <w:t xml:space="preserve"> </w:t>
      </w:r>
      <w:proofErr w:type="spellStart"/>
      <w:r w:rsidR="00012F13" w:rsidRPr="009632F1">
        <w:rPr>
          <w:rFonts w:ascii="Arial" w:hAnsi="Arial" w:cs="Arial"/>
          <w:color w:val="FF0000"/>
        </w:rPr>
        <w:t>de</w:t>
      </w:r>
      <w:proofErr w:type="spellEnd"/>
      <w:r w:rsidR="00012F13" w:rsidRPr="009632F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_______</w:t>
      </w:r>
    </w:p>
    <w:p w14:paraId="522F0C83" w14:textId="77777777" w:rsidR="00012F13" w:rsidRDefault="00012F13" w:rsidP="00012F13">
      <w:pPr>
        <w:ind w:left="2124"/>
        <w:jc w:val="both"/>
        <w:rPr>
          <w:rFonts w:ascii="Arial" w:hAnsi="Arial" w:cs="Arial"/>
        </w:rPr>
      </w:pPr>
    </w:p>
    <w:p w14:paraId="4CE3055E" w14:textId="77777777" w:rsidR="009632F1" w:rsidRDefault="009632F1" w:rsidP="00012F13">
      <w:pPr>
        <w:ind w:left="2124"/>
        <w:jc w:val="both"/>
        <w:rPr>
          <w:rFonts w:ascii="Arial" w:hAnsi="Arial" w:cs="Arial"/>
        </w:rPr>
      </w:pPr>
    </w:p>
    <w:p w14:paraId="26E42167" w14:textId="77777777" w:rsidR="009632F1" w:rsidRDefault="009632F1" w:rsidP="00012F13">
      <w:pPr>
        <w:ind w:left="2124"/>
        <w:jc w:val="both"/>
        <w:rPr>
          <w:rFonts w:ascii="Arial" w:hAnsi="Arial" w:cs="Arial"/>
        </w:rPr>
      </w:pPr>
    </w:p>
    <w:p w14:paraId="0A578D3D" w14:textId="77777777" w:rsidR="00007DB2" w:rsidRPr="009632F1" w:rsidRDefault="00007DB2" w:rsidP="00012F13">
      <w:pPr>
        <w:ind w:left="2124"/>
        <w:jc w:val="both"/>
        <w:rPr>
          <w:rFonts w:ascii="Arial" w:hAnsi="Arial" w:cs="Arial"/>
        </w:rPr>
      </w:pPr>
    </w:p>
    <w:p w14:paraId="71FFEBF5" w14:textId="77777777" w:rsidR="00012F13" w:rsidRDefault="00012F13" w:rsidP="00012F13">
      <w:pPr>
        <w:ind w:left="2124"/>
        <w:jc w:val="both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812"/>
        <w:gridCol w:w="1666"/>
      </w:tblGrid>
      <w:tr w:rsidR="009632F1" w:rsidRPr="009632F1" w14:paraId="0683E2EB" w14:textId="77777777" w:rsidTr="009632F1">
        <w:tc>
          <w:tcPr>
            <w:tcW w:w="974" w:type="pct"/>
          </w:tcPr>
          <w:p w14:paraId="1E6BB13F" w14:textId="77777777" w:rsidR="009632F1" w:rsidRPr="009632F1" w:rsidRDefault="009632F1" w:rsidP="0096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pct"/>
          </w:tcPr>
          <w:p w14:paraId="247B7BA1" w14:textId="77777777" w:rsidR="009632F1" w:rsidRPr="009632F1" w:rsidRDefault="009632F1" w:rsidP="0096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30429CBE" w14:textId="77777777" w:rsidR="009632F1" w:rsidRPr="009632F1" w:rsidRDefault="009632F1" w:rsidP="0096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2F1" w:rsidRPr="009632F1" w14:paraId="67687F7C" w14:textId="77777777" w:rsidTr="009632F1">
        <w:tc>
          <w:tcPr>
            <w:tcW w:w="974" w:type="pct"/>
          </w:tcPr>
          <w:p w14:paraId="0CA50633" w14:textId="77777777" w:rsidR="009632F1" w:rsidRPr="009632F1" w:rsidRDefault="009632F1" w:rsidP="0096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pct"/>
          </w:tcPr>
          <w:p w14:paraId="69FDD26E" w14:textId="303444F7" w:rsidR="009632F1" w:rsidRPr="009632F1" w:rsidRDefault="00007DB2" w:rsidP="009632F1">
            <w:pPr>
              <w:pBdr>
                <w:top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Requerente</w:t>
            </w:r>
          </w:p>
          <w:p w14:paraId="1D11C759" w14:textId="77777777" w:rsidR="009632F1" w:rsidRPr="009632F1" w:rsidRDefault="009632F1" w:rsidP="009632F1">
            <w:pPr>
              <w:rPr>
                <w:rFonts w:ascii="Arial" w:hAnsi="Arial" w:cs="Arial"/>
                <w:sz w:val="20"/>
                <w:szCs w:val="20"/>
              </w:rPr>
            </w:pPr>
            <w:r w:rsidRPr="009632F1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31EB882D" w14:textId="080D9FB9" w:rsidR="009632F1" w:rsidRPr="009632F1" w:rsidRDefault="009632F1" w:rsidP="009632F1">
            <w:pPr>
              <w:rPr>
                <w:rFonts w:ascii="Arial" w:hAnsi="Arial" w:cs="Arial"/>
                <w:sz w:val="20"/>
                <w:szCs w:val="20"/>
              </w:rPr>
            </w:pPr>
            <w:r w:rsidRPr="009632F1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897" w:type="pct"/>
          </w:tcPr>
          <w:p w14:paraId="33D40249" w14:textId="77777777" w:rsidR="009632F1" w:rsidRPr="009632F1" w:rsidRDefault="009632F1" w:rsidP="0096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0EBED" w14:textId="5855FEF7" w:rsidR="00012F13" w:rsidRPr="007409AA" w:rsidRDefault="00012F13" w:rsidP="001F3036">
      <w:pPr>
        <w:jc w:val="both"/>
        <w:rPr>
          <w:rFonts w:ascii="Garamond" w:hAnsi="Garamond" w:cs="Arial"/>
          <w:sz w:val="20"/>
          <w:szCs w:val="20"/>
        </w:rPr>
      </w:pPr>
      <w:r w:rsidRPr="007409AA">
        <w:rPr>
          <w:rFonts w:ascii="Garamond" w:hAnsi="Garamond" w:cs="Arial"/>
          <w:sz w:val="20"/>
          <w:szCs w:val="20"/>
        </w:rPr>
        <w:tab/>
      </w:r>
    </w:p>
    <w:sectPr w:rsidR="00012F13" w:rsidRPr="007409AA" w:rsidSect="009632F1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FAD5" w14:textId="77777777" w:rsidR="003544B7" w:rsidRDefault="003544B7">
      <w:r>
        <w:separator/>
      </w:r>
    </w:p>
  </w:endnote>
  <w:endnote w:type="continuationSeparator" w:id="0">
    <w:p w14:paraId="6FAFAE80" w14:textId="77777777" w:rsidR="003544B7" w:rsidRDefault="003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BT">
    <w:altName w:val="Lucida Sans Unicode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4AA5" w14:textId="77777777" w:rsidR="003544B7" w:rsidRDefault="003544B7">
      <w:r>
        <w:separator/>
      </w:r>
    </w:p>
  </w:footnote>
  <w:footnote w:type="continuationSeparator" w:id="0">
    <w:p w14:paraId="7700FFB0" w14:textId="77777777" w:rsidR="003544B7" w:rsidRDefault="0035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2402" w14:textId="018BA215" w:rsidR="00D747D2" w:rsidRDefault="00D747D2">
    <w:pPr>
      <w:pStyle w:val="Cabealho"/>
    </w:pPr>
  </w:p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9632F1" w:rsidRPr="004718BF" w14:paraId="1EE1FC05" w14:textId="77777777" w:rsidTr="00F555B9">
      <w:trPr>
        <w:trHeight w:val="1544"/>
        <w:jc w:val="center"/>
      </w:trPr>
      <w:tc>
        <w:tcPr>
          <w:tcW w:w="1644" w:type="dxa"/>
          <w:vAlign w:val="center"/>
        </w:tcPr>
        <w:p w14:paraId="142A786F" w14:textId="77777777" w:rsidR="009632F1" w:rsidRPr="004718BF" w:rsidRDefault="009632F1" w:rsidP="009632F1">
          <w:pPr>
            <w:widowControl w:val="0"/>
            <w:spacing w:line="276" w:lineRule="auto"/>
            <w:jc w:val="center"/>
            <w:rPr>
              <w:rFonts w:eastAsia="Arial" w:cs="Arial"/>
              <w:color w:val="000000"/>
              <w:sz w:val="22"/>
              <w:szCs w:val="22"/>
            </w:rPr>
          </w:pPr>
          <w:r>
            <w:object w:dxaOrig="1305" w:dyaOrig="1575" w14:anchorId="4D2EB6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pt;height:80pt">
                <v:imagedata r:id="rId1" o:title=""/>
              </v:shape>
              <o:OLEObject Type="Embed" ProgID="PBrush" ShapeID="_x0000_i1025" DrawAspect="Content" ObjectID="_1829004880" r:id="rId2"/>
            </w:object>
          </w:r>
        </w:p>
      </w:tc>
      <w:tc>
        <w:tcPr>
          <w:tcW w:w="6059" w:type="dxa"/>
          <w:vAlign w:val="center"/>
        </w:tcPr>
        <w:p w14:paraId="3C5AF19F" w14:textId="77777777" w:rsidR="009632F1" w:rsidRPr="0012615F" w:rsidRDefault="009632F1" w:rsidP="009632F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07F43C8D" w14:textId="77777777" w:rsidR="009632F1" w:rsidRPr="0012615F" w:rsidRDefault="009632F1" w:rsidP="009632F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3FC3B441" w14:textId="77777777" w:rsidR="009632F1" w:rsidRPr="0012615F" w:rsidRDefault="009632F1" w:rsidP="009632F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51E702F2" w14:textId="77777777" w:rsidR="009632F1" w:rsidRPr="0012615F" w:rsidRDefault="009632F1" w:rsidP="009632F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2668D5E2" w14:textId="77777777" w:rsidR="009632F1" w:rsidRPr="004718BF" w:rsidRDefault="009632F1" w:rsidP="009632F1">
          <w:pPr>
            <w:widowControl w:val="0"/>
            <w:spacing w:line="276" w:lineRule="auto"/>
            <w:jc w:val="center"/>
            <w:rPr>
              <w:rFonts w:eastAsia="Arial" w:cs="Arial"/>
              <w:color w:val="000000"/>
              <w:sz w:val="22"/>
              <w:szCs w:val="22"/>
            </w:rPr>
          </w:pPr>
          <w:r>
            <w:rPr>
              <w:rFonts w:eastAsia="Arial" w:cs="Arial"/>
              <w:noProof/>
              <w:color w:val="000000"/>
              <w:sz w:val="22"/>
              <w:szCs w:val="22"/>
            </w:rPr>
            <w:drawing>
              <wp:inline distT="0" distB="0" distL="0" distR="0" wp14:anchorId="5E8E1924" wp14:editId="0C67654E">
                <wp:extent cx="720000" cy="1152000"/>
                <wp:effectExtent l="0" t="0" r="444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2A53A1" w14:textId="77777777" w:rsidR="00D747D2" w:rsidRDefault="00D747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9334E"/>
    <w:multiLevelType w:val="hybridMultilevel"/>
    <w:tmpl w:val="E6803DB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8F34A2C"/>
    <w:multiLevelType w:val="hybridMultilevel"/>
    <w:tmpl w:val="996652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89279">
    <w:abstractNumId w:val="0"/>
  </w:num>
  <w:num w:numId="2" w16cid:durableId="462433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9E4"/>
    <w:rsid w:val="00007356"/>
    <w:rsid w:val="00007DB2"/>
    <w:rsid w:val="00012F13"/>
    <w:rsid w:val="000B4783"/>
    <w:rsid w:val="000B6C5C"/>
    <w:rsid w:val="001308ED"/>
    <w:rsid w:val="001376EC"/>
    <w:rsid w:val="001A0C5E"/>
    <w:rsid w:val="001E3AC9"/>
    <w:rsid w:val="001F3036"/>
    <w:rsid w:val="0025603C"/>
    <w:rsid w:val="00274654"/>
    <w:rsid w:val="0029489E"/>
    <w:rsid w:val="002E0E10"/>
    <w:rsid w:val="002E7CF3"/>
    <w:rsid w:val="002F046F"/>
    <w:rsid w:val="003260FA"/>
    <w:rsid w:val="003544B7"/>
    <w:rsid w:val="00385848"/>
    <w:rsid w:val="003F2326"/>
    <w:rsid w:val="004217CF"/>
    <w:rsid w:val="0042199E"/>
    <w:rsid w:val="004A0BB4"/>
    <w:rsid w:val="004D1D18"/>
    <w:rsid w:val="00500752"/>
    <w:rsid w:val="00504EFD"/>
    <w:rsid w:val="0055793F"/>
    <w:rsid w:val="005C7F7A"/>
    <w:rsid w:val="00617BEA"/>
    <w:rsid w:val="006374DD"/>
    <w:rsid w:val="006950B1"/>
    <w:rsid w:val="007308FD"/>
    <w:rsid w:val="007409AA"/>
    <w:rsid w:val="007C5566"/>
    <w:rsid w:val="007C75A3"/>
    <w:rsid w:val="00801DEA"/>
    <w:rsid w:val="00805281"/>
    <w:rsid w:val="00822C5A"/>
    <w:rsid w:val="0083196A"/>
    <w:rsid w:val="00863A3D"/>
    <w:rsid w:val="008D14D4"/>
    <w:rsid w:val="009632F1"/>
    <w:rsid w:val="00964EF2"/>
    <w:rsid w:val="00A909FA"/>
    <w:rsid w:val="00AC25A5"/>
    <w:rsid w:val="00B30D54"/>
    <w:rsid w:val="00B509D5"/>
    <w:rsid w:val="00B84729"/>
    <w:rsid w:val="00BB011C"/>
    <w:rsid w:val="00C80682"/>
    <w:rsid w:val="00CC5A17"/>
    <w:rsid w:val="00D34BC9"/>
    <w:rsid w:val="00D747D2"/>
    <w:rsid w:val="00D772A7"/>
    <w:rsid w:val="00D93BAE"/>
    <w:rsid w:val="00E44C47"/>
    <w:rsid w:val="00F152B9"/>
    <w:rsid w:val="00F168E6"/>
    <w:rsid w:val="00F773A9"/>
    <w:rsid w:val="00F929E4"/>
    <w:rsid w:val="00FB25FC"/>
    <w:rsid w:val="00FD3EB1"/>
    <w:rsid w:val="00FE3C7F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F9170B"/>
  <w15:docId w15:val="{20F5BCD4-5B27-437A-AAD3-DA19F0AA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D5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12F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34BC9"/>
    <w:pPr>
      <w:keepNext/>
      <w:outlineLvl w:val="1"/>
    </w:pPr>
    <w:rPr>
      <w:rFonts w:ascii="ZapfHumnst BT" w:hAnsi="ZapfHumnst BT"/>
      <w:b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012F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47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747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34BC9"/>
    <w:rPr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D34BC9"/>
    <w:rPr>
      <w:rFonts w:ascii="ZapfHumnst BT" w:hAnsi="ZapfHumnst BT"/>
      <w:b/>
      <w:sz w:val="22"/>
      <w:lang w:val="pt-BR"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012F13"/>
    <w:rPr>
      <w:rFonts w:ascii="Cambria" w:hAnsi="Cambria"/>
      <w:b/>
      <w:bCs/>
      <w:kern w:val="32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2F13"/>
    <w:rPr>
      <w:rFonts w:ascii="Calibri" w:hAnsi="Calibri"/>
      <w:b/>
      <w:bCs/>
      <w:i/>
      <w:iCs/>
      <w:sz w:val="26"/>
      <w:szCs w:val="26"/>
    </w:rPr>
  </w:style>
  <w:style w:type="paragraph" w:styleId="Textodebalo">
    <w:name w:val="Balloon Text"/>
    <w:basedOn w:val="Normal"/>
    <w:link w:val="TextodebaloChar"/>
    <w:rsid w:val="00FF17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17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6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ccli\CONFIG~1\Temp\Termo%20de%20Confidencialidade%20e%20Sigilo%20-%20defesas-banc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BE1F5-3080-4765-A16C-23464924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Termo de Confidencialidade e Sigilo - defesas-banca.dot</Template>
  <TotalTime>20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CONFIDENCIALIDADE E SIGILO</vt:lpstr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CONFIDENCIALIDADE E SIGILO</dc:title>
  <dc:creator>pccli</dc:creator>
  <cp:lastModifiedBy>C</cp:lastModifiedBy>
  <cp:revision>5</cp:revision>
  <cp:lastPrinted>2017-01-30T13:40:00Z</cp:lastPrinted>
  <dcterms:created xsi:type="dcterms:W3CDTF">2019-02-05T14:26:00Z</dcterms:created>
  <dcterms:modified xsi:type="dcterms:W3CDTF">2026-01-04T07:08:00Z</dcterms:modified>
</cp:coreProperties>
</file>